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3A0983">
      <w:pPr>
        <w:widowControl w:val="0"/>
        <w:autoSpaceDE w:val="0"/>
        <w:autoSpaceDN w:val="0"/>
        <w:adjustRightInd w:val="0"/>
        <w:spacing w:after="0" w:line="240" w:lineRule="auto"/>
        <w:ind w:left="426" w:right="283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2147C68C" w:rsidR="006132B8" w:rsidRPr="006132B8" w:rsidRDefault="003138F0" w:rsidP="003A0983">
      <w:pPr>
        <w:pStyle w:val="Bezodstpw"/>
        <w:ind w:left="851" w:right="425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22B54" w:rsidRPr="00D22B54">
        <w:rPr>
          <w:rFonts w:ascii="Times New Roman" w:hAnsi="Times New Roman"/>
          <w:bCs/>
        </w:rPr>
        <w:t xml:space="preserve">przeprowadzenie </w:t>
      </w:r>
      <w:r w:rsidR="00C31867">
        <w:rPr>
          <w:rFonts w:ascii="Times New Roman" w:hAnsi="Times New Roman"/>
          <w:bCs/>
        </w:rPr>
        <w:t xml:space="preserve">warsztatów </w:t>
      </w:r>
      <w:r w:rsidR="004B21F5">
        <w:rPr>
          <w:rFonts w:ascii="Times New Roman" w:hAnsi="Times New Roman"/>
          <w:bCs/>
        </w:rPr>
        <w:t>d</w:t>
      </w:r>
      <w:r w:rsidR="00D22B54" w:rsidRPr="00D22B54">
        <w:rPr>
          <w:rFonts w:ascii="Times New Roman" w:hAnsi="Times New Roman"/>
          <w:bCs/>
        </w:rPr>
        <w:t xml:space="preserve">la </w:t>
      </w:r>
      <w:r w:rsidR="003A0983">
        <w:rPr>
          <w:rFonts w:ascii="Times New Roman" w:hAnsi="Times New Roman"/>
          <w:bCs/>
        </w:rPr>
        <w:t>rodzin</w:t>
      </w:r>
      <w:r w:rsidR="00D22B54" w:rsidRPr="006132B8">
        <w:rPr>
          <w:rFonts w:ascii="Times New Roman" w:hAnsi="Times New Roman"/>
          <w:bCs/>
        </w:rPr>
        <w:t xml:space="preserve"> </w:t>
      </w:r>
      <w:r w:rsidR="006132B8" w:rsidRPr="006132B8">
        <w:rPr>
          <w:rFonts w:ascii="Times New Roman" w:hAnsi="Times New Roman"/>
          <w:bCs/>
        </w:rPr>
        <w:t>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688963C2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działalności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01434B2C" w14:textId="154FC710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f) </w:t>
      </w:r>
      <w:r w:rsidR="008047BC">
        <w:rPr>
          <w:rFonts w:ascii="Times New Roman" w:hAnsi="Times New Roman"/>
          <w:spacing w:val="-2"/>
        </w:rPr>
        <w:t xml:space="preserve"> </w:t>
      </w:r>
      <w:r w:rsidR="00D22B54">
        <w:rPr>
          <w:rFonts w:ascii="Times New Roman" w:hAnsi="Times New Roman"/>
          <w:spacing w:val="-2"/>
        </w:rPr>
        <w:t>zajęcia będą prowadzone z uwzględnieniem zasady równości szans i niedyskryminacji</w:t>
      </w:r>
    </w:p>
    <w:p w14:paraId="514E5EA2" w14:textId="7D390DE8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g) </w:t>
      </w:r>
      <w:r w:rsidR="00D22B54">
        <w:rPr>
          <w:rFonts w:ascii="Times New Roman" w:hAnsi="Times New Roman"/>
          <w:spacing w:val="-2"/>
        </w:rPr>
        <w:t>…………………………………………………………………………………………</w:t>
      </w:r>
    </w:p>
    <w:p w14:paraId="53952C9A" w14:textId="77777777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2FD8CB29" w14:textId="77777777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1A2E5E7" w14:textId="77777777" w:rsidR="008C139A" w:rsidRPr="003138F0" w:rsidRDefault="008C139A" w:rsidP="003A0983"/>
    <w:sectPr w:rsidR="008C139A" w:rsidRPr="003138F0" w:rsidSect="001D1362">
      <w:footerReference w:type="default" r:id="rId7"/>
      <w:headerReference w:type="first" r:id="rId8"/>
      <w:pgSz w:w="11906" w:h="16838" w:code="9"/>
      <w:pgMar w:top="1278" w:right="849" w:bottom="1418" w:left="426" w:header="426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F844" w14:textId="77777777" w:rsidR="005047ED" w:rsidRDefault="005047ED">
      <w:r>
        <w:separator/>
      </w:r>
    </w:p>
  </w:endnote>
  <w:endnote w:type="continuationSeparator" w:id="0">
    <w:p w14:paraId="59CC924E" w14:textId="77777777" w:rsidR="005047ED" w:rsidRDefault="0050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71508759" name="Obraz 47150875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5417" w14:textId="77777777" w:rsidR="005047ED" w:rsidRDefault="005047ED">
      <w:r>
        <w:separator/>
      </w:r>
    </w:p>
  </w:footnote>
  <w:footnote w:type="continuationSeparator" w:id="0">
    <w:p w14:paraId="0AEEA9ED" w14:textId="77777777" w:rsidR="005047ED" w:rsidRDefault="0050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1F87B284" w:rsidR="007B2500" w:rsidRDefault="001D1362" w:rsidP="001D1362">
    <w:pPr>
      <w:pStyle w:val="Nagwek"/>
      <w:ind w:left="142"/>
    </w:pPr>
    <w:r w:rsidRPr="00706500">
      <w:rPr>
        <w:noProof/>
      </w:rPr>
      <w:drawing>
        <wp:inline distT="0" distB="0" distL="0" distR="0" wp14:anchorId="464F3997" wp14:editId="7EE48659">
          <wp:extent cx="6558358" cy="563880"/>
          <wp:effectExtent l="0" t="0" r="0" b="0"/>
          <wp:docPr id="415960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176" cy="56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44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1"/>
  </w:num>
  <w:num w:numId="2" w16cid:durableId="7393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0F408D"/>
    <w:rsid w:val="00100DBB"/>
    <w:rsid w:val="00124D4A"/>
    <w:rsid w:val="00130B23"/>
    <w:rsid w:val="001631C5"/>
    <w:rsid w:val="00182696"/>
    <w:rsid w:val="001B210F"/>
    <w:rsid w:val="001D1362"/>
    <w:rsid w:val="001E60D2"/>
    <w:rsid w:val="002256D5"/>
    <w:rsid w:val="00241C1F"/>
    <w:rsid w:val="002425AE"/>
    <w:rsid w:val="002452E7"/>
    <w:rsid w:val="00253912"/>
    <w:rsid w:val="002A3836"/>
    <w:rsid w:val="002A769A"/>
    <w:rsid w:val="002C6347"/>
    <w:rsid w:val="002C6C3B"/>
    <w:rsid w:val="003138F0"/>
    <w:rsid w:val="00320AAC"/>
    <w:rsid w:val="00325198"/>
    <w:rsid w:val="0035482A"/>
    <w:rsid w:val="00354CE7"/>
    <w:rsid w:val="003619F2"/>
    <w:rsid w:val="00365820"/>
    <w:rsid w:val="00386F05"/>
    <w:rsid w:val="003A0983"/>
    <w:rsid w:val="003B7EE8"/>
    <w:rsid w:val="003C554F"/>
    <w:rsid w:val="0040149C"/>
    <w:rsid w:val="00414478"/>
    <w:rsid w:val="004262D8"/>
    <w:rsid w:val="004364CF"/>
    <w:rsid w:val="00455598"/>
    <w:rsid w:val="00470485"/>
    <w:rsid w:val="004861BD"/>
    <w:rsid w:val="00492BD3"/>
    <w:rsid w:val="004A12CE"/>
    <w:rsid w:val="004B09B2"/>
    <w:rsid w:val="004B21F5"/>
    <w:rsid w:val="004B70BD"/>
    <w:rsid w:val="004F44C3"/>
    <w:rsid w:val="005047ED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C1DF6"/>
    <w:rsid w:val="007D61D6"/>
    <w:rsid w:val="007E1B19"/>
    <w:rsid w:val="007F3623"/>
    <w:rsid w:val="008047BC"/>
    <w:rsid w:val="00816AC9"/>
    <w:rsid w:val="00827311"/>
    <w:rsid w:val="00834BB4"/>
    <w:rsid w:val="00835187"/>
    <w:rsid w:val="00856E3A"/>
    <w:rsid w:val="008945D9"/>
    <w:rsid w:val="008965AE"/>
    <w:rsid w:val="008C139A"/>
    <w:rsid w:val="0091668C"/>
    <w:rsid w:val="009447D9"/>
    <w:rsid w:val="009D2B33"/>
    <w:rsid w:val="009D71C1"/>
    <w:rsid w:val="009F2CF0"/>
    <w:rsid w:val="00A04690"/>
    <w:rsid w:val="00A1435D"/>
    <w:rsid w:val="00A16ADA"/>
    <w:rsid w:val="00A34AB5"/>
    <w:rsid w:val="00A40DD3"/>
    <w:rsid w:val="00A66D4C"/>
    <w:rsid w:val="00A7213A"/>
    <w:rsid w:val="00A8311B"/>
    <w:rsid w:val="00A9174E"/>
    <w:rsid w:val="00A94F28"/>
    <w:rsid w:val="00AB71F9"/>
    <w:rsid w:val="00B01F08"/>
    <w:rsid w:val="00B16E8F"/>
    <w:rsid w:val="00B30401"/>
    <w:rsid w:val="00B34D3B"/>
    <w:rsid w:val="00B6637D"/>
    <w:rsid w:val="00B822DD"/>
    <w:rsid w:val="00B94444"/>
    <w:rsid w:val="00BB76D0"/>
    <w:rsid w:val="00BC363C"/>
    <w:rsid w:val="00C2377B"/>
    <w:rsid w:val="00C31867"/>
    <w:rsid w:val="00C62C24"/>
    <w:rsid w:val="00C635B6"/>
    <w:rsid w:val="00C83424"/>
    <w:rsid w:val="00CA20F9"/>
    <w:rsid w:val="00CB7D0F"/>
    <w:rsid w:val="00CC263D"/>
    <w:rsid w:val="00CE005B"/>
    <w:rsid w:val="00CF1A4A"/>
    <w:rsid w:val="00D0361A"/>
    <w:rsid w:val="00D22B54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0CF4"/>
    <w:rsid w:val="00E57060"/>
    <w:rsid w:val="00E87616"/>
    <w:rsid w:val="00E92047"/>
    <w:rsid w:val="00EA10E2"/>
    <w:rsid w:val="00EA5C16"/>
    <w:rsid w:val="00EF000D"/>
    <w:rsid w:val="00F11940"/>
    <w:rsid w:val="00F22512"/>
    <w:rsid w:val="00F4509A"/>
    <w:rsid w:val="00F545A3"/>
    <w:rsid w:val="00F67A65"/>
    <w:rsid w:val="00F80CB8"/>
    <w:rsid w:val="00F80CE4"/>
    <w:rsid w:val="00FB044F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5</cp:revision>
  <cp:lastPrinted>2017-04-10T07:18:00Z</cp:lastPrinted>
  <dcterms:created xsi:type="dcterms:W3CDTF">2025-11-19T20:03:00Z</dcterms:created>
  <dcterms:modified xsi:type="dcterms:W3CDTF">2026-01-12T07:27:00Z</dcterms:modified>
</cp:coreProperties>
</file>