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1C1B314C" w:rsidR="006132B8" w:rsidRPr="006132B8" w:rsidRDefault="003138F0" w:rsidP="006132B8">
      <w:pPr>
        <w:pStyle w:val="Bezodstpw"/>
        <w:ind w:left="851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bookmarkStart w:id="0" w:name="_Hlk209542987"/>
      <w:r w:rsidR="00DE6614">
        <w:rPr>
          <w:rFonts w:ascii="Times New Roman" w:hAnsi="Times New Roman"/>
          <w:spacing w:val="-4"/>
        </w:rPr>
        <w:t xml:space="preserve">realizację </w:t>
      </w:r>
      <w:r w:rsidR="00A9174E">
        <w:rPr>
          <w:rFonts w:ascii="Times New Roman" w:hAnsi="Times New Roman"/>
          <w:bCs/>
        </w:rPr>
        <w:t>warsztatów dla mieszkańców Gminy Dobczyce</w:t>
      </w:r>
      <w:r w:rsidR="00FB044F">
        <w:rPr>
          <w:rFonts w:ascii="Times New Roman" w:hAnsi="Times New Roman"/>
          <w:bCs/>
        </w:rPr>
        <w:t xml:space="preserve"> </w:t>
      </w:r>
      <w:bookmarkEnd w:id="0"/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01434B2C" w14:textId="3AC49D6F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f) </w:t>
      </w:r>
      <w:r w:rsidR="008047BC">
        <w:rPr>
          <w:rFonts w:ascii="Times New Roman" w:hAnsi="Times New Roman"/>
          <w:spacing w:val="-2"/>
        </w:rPr>
        <w:t xml:space="preserve"> </w:t>
      </w:r>
      <w:r w:rsidR="00000EFD">
        <w:rPr>
          <w:rFonts w:ascii="Times New Roman" w:hAnsi="Times New Roman"/>
          <w:spacing w:val="-2"/>
        </w:rPr>
        <w:t>zajęcia będą prowadzone z uwzględnieniem zasady równości szans i niedyskryminacji</w:t>
      </w:r>
    </w:p>
    <w:p w14:paraId="514E5EA2" w14:textId="498E0667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g) </w:t>
      </w:r>
      <w:r w:rsidR="00000EFD">
        <w:rPr>
          <w:rFonts w:ascii="Times New Roman" w:hAnsi="Times New Roman"/>
          <w:spacing w:val="-2"/>
        </w:rPr>
        <w:t>…………………………………………………………………………….</w:t>
      </w:r>
    </w:p>
    <w:p w14:paraId="09395419" w14:textId="6A3F112C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h) ……………………………………………………………………………..</w:t>
      </w:r>
    </w:p>
    <w:p w14:paraId="0163D02D" w14:textId="6DB30938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i) ……………………………………………………………………………..</w:t>
      </w:r>
    </w:p>
    <w:p w14:paraId="53952C9A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2FD8CB29" w14:textId="77777777" w:rsidR="008047BC" w:rsidRDefault="008047BC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1A2E5E7" w14:textId="77777777" w:rsidR="008C139A" w:rsidRPr="003138F0" w:rsidRDefault="008C139A" w:rsidP="00BF1176"/>
    <w:sectPr w:rsidR="008C139A" w:rsidRPr="003138F0" w:rsidSect="001D1362">
      <w:footerReference w:type="default" r:id="rId7"/>
      <w:headerReference w:type="first" r:id="rId8"/>
      <w:pgSz w:w="11906" w:h="16838" w:code="9"/>
      <w:pgMar w:top="1278" w:right="849" w:bottom="1418" w:left="426" w:header="426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6A6F" w14:textId="77777777" w:rsidR="00F137ED" w:rsidRDefault="00F137ED">
      <w:r>
        <w:separator/>
      </w:r>
    </w:p>
  </w:endnote>
  <w:endnote w:type="continuationSeparator" w:id="0">
    <w:p w14:paraId="083A45BE" w14:textId="77777777" w:rsidR="00F137ED" w:rsidRDefault="00F1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71508759" name="Obraz 47150875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0902" w14:textId="77777777" w:rsidR="00F137ED" w:rsidRDefault="00F137ED">
      <w:r>
        <w:separator/>
      </w:r>
    </w:p>
  </w:footnote>
  <w:footnote w:type="continuationSeparator" w:id="0">
    <w:p w14:paraId="1BD278DB" w14:textId="77777777" w:rsidR="00F137ED" w:rsidRDefault="00F1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1F87B284" w:rsidR="007B2500" w:rsidRDefault="001D1362" w:rsidP="001D1362">
    <w:pPr>
      <w:pStyle w:val="Nagwek"/>
      <w:ind w:left="142"/>
    </w:pPr>
    <w:r w:rsidRPr="00706500">
      <w:rPr>
        <w:noProof/>
      </w:rPr>
      <w:drawing>
        <wp:inline distT="0" distB="0" distL="0" distR="0" wp14:anchorId="464F3997" wp14:editId="7EE48659">
          <wp:extent cx="6558358" cy="563880"/>
          <wp:effectExtent l="0" t="0" r="0" b="0"/>
          <wp:docPr id="415960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176" cy="56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44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1"/>
  </w:num>
  <w:num w:numId="2" w16cid:durableId="7393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00EFD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82696"/>
    <w:rsid w:val="001B210F"/>
    <w:rsid w:val="001D1362"/>
    <w:rsid w:val="001E60D2"/>
    <w:rsid w:val="002256D5"/>
    <w:rsid w:val="00241C1F"/>
    <w:rsid w:val="002425AE"/>
    <w:rsid w:val="002452E7"/>
    <w:rsid w:val="00253912"/>
    <w:rsid w:val="002A3836"/>
    <w:rsid w:val="002A769A"/>
    <w:rsid w:val="002C6347"/>
    <w:rsid w:val="002C6C3B"/>
    <w:rsid w:val="003138F0"/>
    <w:rsid w:val="00320AAC"/>
    <w:rsid w:val="00325198"/>
    <w:rsid w:val="0035482A"/>
    <w:rsid w:val="00354CE7"/>
    <w:rsid w:val="003619F2"/>
    <w:rsid w:val="00361FC7"/>
    <w:rsid w:val="00365820"/>
    <w:rsid w:val="00386F05"/>
    <w:rsid w:val="003B7EE8"/>
    <w:rsid w:val="003C554F"/>
    <w:rsid w:val="0040149C"/>
    <w:rsid w:val="00414478"/>
    <w:rsid w:val="004262D8"/>
    <w:rsid w:val="00426E86"/>
    <w:rsid w:val="004364CF"/>
    <w:rsid w:val="00455598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C1DF6"/>
    <w:rsid w:val="007D61D6"/>
    <w:rsid w:val="007E1B19"/>
    <w:rsid w:val="007F3623"/>
    <w:rsid w:val="008047BC"/>
    <w:rsid w:val="00827311"/>
    <w:rsid w:val="00834BB4"/>
    <w:rsid w:val="00835187"/>
    <w:rsid w:val="00856E3A"/>
    <w:rsid w:val="008945D9"/>
    <w:rsid w:val="008965AE"/>
    <w:rsid w:val="008C139A"/>
    <w:rsid w:val="0091668C"/>
    <w:rsid w:val="009447D9"/>
    <w:rsid w:val="009D2B33"/>
    <w:rsid w:val="009D71C1"/>
    <w:rsid w:val="009F2CF0"/>
    <w:rsid w:val="009F4634"/>
    <w:rsid w:val="00A04690"/>
    <w:rsid w:val="00A1435D"/>
    <w:rsid w:val="00A34AB5"/>
    <w:rsid w:val="00A40DD3"/>
    <w:rsid w:val="00A66D4C"/>
    <w:rsid w:val="00A7213A"/>
    <w:rsid w:val="00A8311B"/>
    <w:rsid w:val="00A9174E"/>
    <w:rsid w:val="00A94F28"/>
    <w:rsid w:val="00AB71F9"/>
    <w:rsid w:val="00B01F08"/>
    <w:rsid w:val="00B16E8F"/>
    <w:rsid w:val="00B30401"/>
    <w:rsid w:val="00B34D3B"/>
    <w:rsid w:val="00B6637D"/>
    <w:rsid w:val="00B94444"/>
    <w:rsid w:val="00BB76D0"/>
    <w:rsid w:val="00BC363C"/>
    <w:rsid w:val="00BF1176"/>
    <w:rsid w:val="00C62C24"/>
    <w:rsid w:val="00C635B6"/>
    <w:rsid w:val="00C83424"/>
    <w:rsid w:val="00CA20F9"/>
    <w:rsid w:val="00CB7D0F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137ED"/>
    <w:rsid w:val="00F22512"/>
    <w:rsid w:val="00F545A3"/>
    <w:rsid w:val="00F67A65"/>
    <w:rsid w:val="00F80CB8"/>
    <w:rsid w:val="00F80CE4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5</cp:revision>
  <cp:lastPrinted>2017-04-10T07:18:00Z</cp:lastPrinted>
  <dcterms:created xsi:type="dcterms:W3CDTF">2025-11-13T12:43:00Z</dcterms:created>
  <dcterms:modified xsi:type="dcterms:W3CDTF">2026-03-09T11:34:00Z</dcterms:modified>
</cp:coreProperties>
</file>