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EC2D192" w:rsidR="003138F0" w:rsidRPr="00184B23" w:rsidRDefault="00184B23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i/>
          <w:iCs/>
          <w:spacing w:val="-4"/>
        </w:rPr>
      </w:pPr>
      <w:r w:rsidRPr="00184B23">
        <w:rPr>
          <w:rFonts w:ascii="Times New Roman" w:hAnsi="Times New Roman"/>
          <w:i/>
          <w:iCs/>
          <w:spacing w:val="-4"/>
        </w:rPr>
        <w:t xml:space="preserve">                                                                                                                                                 </w:t>
      </w:r>
      <w:r w:rsidR="003138F0" w:rsidRPr="00184B23">
        <w:rPr>
          <w:rFonts w:ascii="Times New Roman" w:hAnsi="Times New Roman"/>
          <w:i/>
          <w:iCs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5C8CBEAC" w14:textId="103C43B7" w:rsidR="00184B23" w:rsidRPr="00184B23" w:rsidRDefault="003138F0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  <w:spacing w:val="-4"/>
        </w:rPr>
        <w:t xml:space="preserve">w związku z zapytaniem ofertowym na </w:t>
      </w:r>
      <w:r w:rsidR="00184B23" w:rsidRPr="00184B23">
        <w:rPr>
          <w:rFonts w:ascii="Times New Roman" w:hAnsi="Times New Roman"/>
        </w:rPr>
        <w:t>rozeznanie rynku</w:t>
      </w:r>
    </w:p>
    <w:p w14:paraId="1E7BAC18" w14:textId="2542FF27" w:rsidR="00184B23" w:rsidRPr="00184B23" w:rsidRDefault="00184B23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</w:rPr>
        <w:t xml:space="preserve">na </w:t>
      </w:r>
      <w:bookmarkStart w:id="0" w:name="_Hlk182826206"/>
      <w:r w:rsidR="009620D1">
        <w:rPr>
          <w:rFonts w:ascii="Times New Roman" w:hAnsi="Times New Roman"/>
        </w:rPr>
        <w:t>dowóz w projekcie</w:t>
      </w:r>
      <w:r w:rsidRPr="00184B23">
        <w:rPr>
          <w:rFonts w:ascii="Times New Roman" w:hAnsi="Times New Roman"/>
        </w:rPr>
        <w:t xml:space="preserve">  w projekcie:</w:t>
      </w:r>
    </w:p>
    <w:p w14:paraId="0985E5DF" w14:textId="77777777" w:rsidR="00184B23" w:rsidRPr="00184B23" w:rsidRDefault="00184B23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</w:rPr>
        <w:t xml:space="preserve">„Małopolskie Centra Usług Społecznych” </w:t>
      </w:r>
      <w:bookmarkEnd w:id="0"/>
    </w:p>
    <w:p w14:paraId="6C233F21" w14:textId="70D0449F" w:rsidR="003138F0" w:rsidRPr="00184B23" w:rsidRDefault="003138F0" w:rsidP="00184B23">
      <w:pPr>
        <w:pStyle w:val="Bezodstpw"/>
        <w:ind w:left="851"/>
        <w:jc w:val="center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471408C6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152E9D14" w14:textId="23CAE36B" w:rsidR="008611BA" w:rsidRDefault="008611BA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f) …………………………………………………………………………………………</w:t>
      </w: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354CE7">
      <w:footerReference w:type="default" r:id="rId7"/>
      <w:headerReference w:type="first" r:id="rId8"/>
      <w:pgSz w:w="11906" w:h="16838" w:code="9"/>
      <w:pgMar w:top="1536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B092" w14:textId="77777777" w:rsidR="00E10D9C" w:rsidRDefault="00E10D9C">
      <w:r>
        <w:separator/>
      </w:r>
    </w:p>
  </w:endnote>
  <w:endnote w:type="continuationSeparator" w:id="0">
    <w:p w14:paraId="79FD59F3" w14:textId="77777777" w:rsidR="00E10D9C" w:rsidRDefault="00E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5D6D" w14:textId="77777777" w:rsidR="00E10D9C" w:rsidRDefault="00E10D9C">
      <w:r>
        <w:separator/>
      </w:r>
    </w:p>
  </w:footnote>
  <w:footnote w:type="continuationSeparator" w:id="0">
    <w:p w14:paraId="79863712" w14:textId="77777777" w:rsidR="00E10D9C" w:rsidRDefault="00E1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67F6CAB4" w14:textId="39CEF065" w:rsidR="00184B23" w:rsidRPr="004B6872" w:rsidRDefault="00184B23" w:rsidP="00184B23">
    <w:pPr>
      <w:pStyle w:val="Nagwek"/>
      <w:jc w:val="center"/>
    </w:pPr>
    <w:r w:rsidRPr="00B66809">
      <w:rPr>
        <w:noProof/>
      </w:rPr>
      <w:drawing>
        <wp:inline distT="0" distB="0" distL="0" distR="0" wp14:anchorId="372A2C6B" wp14:editId="58651B23">
          <wp:extent cx="5758815" cy="495300"/>
          <wp:effectExtent l="0" t="0" r="0" b="0"/>
          <wp:docPr id="5360021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9E3F8" w14:textId="148B1826" w:rsidR="007B2500" w:rsidRDefault="007B2500" w:rsidP="004262D8">
    <w:pPr>
      <w:pStyle w:val="Nagwek"/>
      <w:ind w:left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0351"/>
    <w:rsid w:val="000E2137"/>
    <w:rsid w:val="00100DBB"/>
    <w:rsid w:val="00110638"/>
    <w:rsid w:val="00113720"/>
    <w:rsid w:val="00124D4A"/>
    <w:rsid w:val="00130B23"/>
    <w:rsid w:val="00182696"/>
    <w:rsid w:val="00184B23"/>
    <w:rsid w:val="001A679A"/>
    <w:rsid w:val="001B210F"/>
    <w:rsid w:val="001E60D2"/>
    <w:rsid w:val="002256D5"/>
    <w:rsid w:val="00241C1F"/>
    <w:rsid w:val="002425AE"/>
    <w:rsid w:val="002452E7"/>
    <w:rsid w:val="002A3836"/>
    <w:rsid w:val="002C6347"/>
    <w:rsid w:val="003138F0"/>
    <w:rsid w:val="00320AAC"/>
    <w:rsid w:val="00325198"/>
    <w:rsid w:val="0035482A"/>
    <w:rsid w:val="00354CE7"/>
    <w:rsid w:val="003619F2"/>
    <w:rsid w:val="00365820"/>
    <w:rsid w:val="00386F05"/>
    <w:rsid w:val="00393C61"/>
    <w:rsid w:val="003B7EE8"/>
    <w:rsid w:val="003C554F"/>
    <w:rsid w:val="0040149C"/>
    <w:rsid w:val="00414478"/>
    <w:rsid w:val="004262D8"/>
    <w:rsid w:val="004364CF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E7042"/>
    <w:rsid w:val="006F209E"/>
    <w:rsid w:val="007028F1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611BA"/>
    <w:rsid w:val="008945D9"/>
    <w:rsid w:val="008965AE"/>
    <w:rsid w:val="008C139A"/>
    <w:rsid w:val="009447D9"/>
    <w:rsid w:val="009620D1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4F28"/>
    <w:rsid w:val="00AB71F9"/>
    <w:rsid w:val="00B01F08"/>
    <w:rsid w:val="00B1119B"/>
    <w:rsid w:val="00B16E8F"/>
    <w:rsid w:val="00B30401"/>
    <w:rsid w:val="00B6637D"/>
    <w:rsid w:val="00B94444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370"/>
    <w:rsid w:val="00D30ADD"/>
    <w:rsid w:val="00D43A0D"/>
    <w:rsid w:val="00D46867"/>
    <w:rsid w:val="00D526F3"/>
    <w:rsid w:val="00D53205"/>
    <w:rsid w:val="00DA3FA6"/>
    <w:rsid w:val="00DC733E"/>
    <w:rsid w:val="00DD1277"/>
    <w:rsid w:val="00DD6300"/>
    <w:rsid w:val="00DE6614"/>
    <w:rsid w:val="00DF57BE"/>
    <w:rsid w:val="00E06500"/>
    <w:rsid w:val="00E10D9C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951E4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B2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2025-09-09T10:10:00Z</cp:lastPrinted>
  <dcterms:created xsi:type="dcterms:W3CDTF">2026-04-20T13:37:00Z</dcterms:created>
  <dcterms:modified xsi:type="dcterms:W3CDTF">2026-04-20T13:37:00Z</dcterms:modified>
</cp:coreProperties>
</file>